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69" w:rsidRDefault="00AD1F69" w:rsidP="00463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доходах, расходах, об  имуществе  и  обязательствах  имущественного</w:t>
      </w:r>
    </w:p>
    <w:p w:rsidR="00AD1F69" w:rsidRDefault="00AD1F69" w:rsidP="00463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характера муниципальных служащих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AD1F69" w:rsidRDefault="00AD1F69" w:rsidP="00463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01 января по 31 декабря 2016 года сельского поселения Боровской сельсовет</w:t>
      </w:r>
    </w:p>
    <w:p w:rsidR="00AD1F69" w:rsidRDefault="00AD1F69" w:rsidP="00463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0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66"/>
        <w:gridCol w:w="1274"/>
        <w:gridCol w:w="851"/>
        <w:gridCol w:w="2550"/>
        <w:gridCol w:w="1133"/>
        <w:gridCol w:w="851"/>
        <w:gridCol w:w="1700"/>
        <w:gridCol w:w="850"/>
        <w:gridCol w:w="993"/>
        <w:gridCol w:w="1542"/>
      </w:tblGrid>
      <w:tr w:rsidR="00AD1F69" w:rsidTr="009508A4">
        <w:trPr>
          <w:trHeight w:val="1000"/>
          <w:jc w:val="center"/>
        </w:trPr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2016 год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4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D1F69" w:rsidTr="009508A4">
        <w:trPr>
          <w:trHeight w:val="1000"/>
          <w:jc w:val="center"/>
        </w:trPr>
        <w:tc>
          <w:tcPr>
            <w:tcW w:w="2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F69" w:rsidRDefault="00AD1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F69" w:rsidRDefault="00AD1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F69" w:rsidRDefault="00AD1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F69" w:rsidRDefault="00AD1F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D1F69" w:rsidTr="009508A4">
        <w:trPr>
          <w:trHeight w:val="994"/>
          <w:jc w:val="center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Pr="006121B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Зайцева Надежда Николаевна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Pr="006121B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 администрации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Pr="006121B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592906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Pr="002F3B57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3B57">
              <w:rPr>
                <w:rFonts w:ascii="Times New Roman" w:hAnsi="Times New Roman"/>
                <w:lang w:eastAsia="ru-RU"/>
              </w:rPr>
              <w:t>Земельные участки :</w:t>
            </w: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2F3B57">
              <w:rPr>
                <w:rFonts w:ascii="Times New Roman" w:hAnsi="Times New Roman"/>
                <w:lang w:eastAsia="ru-RU"/>
              </w:rPr>
              <w:t>Обще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2F3B57">
              <w:rPr>
                <w:rFonts w:ascii="Times New Roman" w:hAnsi="Times New Roman"/>
                <w:lang w:eastAsia="ru-RU"/>
              </w:rPr>
              <w:t>долевая со</w:t>
            </w:r>
            <w:r>
              <w:rPr>
                <w:rFonts w:ascii="Times New Roman" w:hAnsi="Times New Roman"/>
                <w:lang w:eastAsia="ru-RU"/>
              </w:rPr>
              <w:t>бственность ½ доля</w:t>
            </w: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2.Индивидуальная собственность</w:t>
            </w: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3.Индивидуальная собственность</w:t>
            </w: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Обще-долевая собственность(пай)</w:t>
            </w: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Жилые дома :</w:t>
            </w: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1.1/2 доля </w:t>
            </w:r>
          </w:p>
          <w:p w:rsidR="00AD1F69" w:rsidRPr="002F3B57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индивидуальная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2700</w:t>
            </w: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2632</w:t>
            </w: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59,2</w:t>
            </w:r>
          </w:p>
          <w:p w:rsidR="00AD1F69" w:rsidRPr="006121B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D1F69" w:rsidRPr="006121B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Pr="006121B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Pr="006121B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Pr="006121B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Pr="006121B9" w:rsidRDefault="00AD1F69" w:rsidP="009A4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D1F69" w:rsidTr="009508A4">
        <w:trPr>
          <w:trHeight w:val="994"/>
          <w:jc w:val="center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Некрасова Анна Константиновна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1 разряда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511162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 :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1.Индивидуальная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2.Обще-долевая собственность(пай)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Квартиры: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1.1/4 доля 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индивидуальная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79,5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D1F69" w:rsidTr="009508A4">
        <w:trPr>
          <w:trHeight w:val="2003"/>
          <w:jc w:val="center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Супруг(а)  (без указания Ф.И.О.)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626391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Жилые дома :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1.Равнодолевая собственность  ¼ доля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Квартиры :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79,5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42,0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Автомобили : ВАЗ 21063, ВАЗ 2101, Ниссан Террано, мотоциклы: МТ-12, Уран ИЖЗ, 2 автоприцепа</w:t>
            </w:r>
          </w:p>
        </w:tc>
      </w:tr>
      <w:tr w:rsidR="00AD1F69" w:rsidTr="009508A4">
        <w:trPr>
          <w:trHeight w:val="479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Ивлева Наталья Ивановна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Старший специалист 1 разряда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226000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Земельные участки: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Жилые дома :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ЮМЗ</w:t>
            </w:r>
          </w:p>
        </w:tc>
      </w:tr>
      <w:tr w:rsidR="00AD1F69" w:rsidTr="009508A4">
        <w:trPr>
          <w:trHeight w:val="288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Супруг(а)  (без указания Ф.И.О.)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179925,26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ВАЗ 2105, автоприцеп</w:t>
            </w:r>
          </w:p>
        </w:tc>
      </w:tr>
      <w:tr w:rsidR="00AD1F69" w:rsidTr="009508A4">
        <w:trPr>
          <w:trHeight w:val="376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F69" w:rsidRDefault="00AD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D1F69" w:rsidRDefault="00AD1F69"/>
    <w:sectPr w:rsidR="00AD1F69" w:rsidSect="004635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586"/>
    <w:rsid w:val="002F3B57"/>
    <w:rsid w:val="00463586"/>
    <w:rsid w:val="004F4153"/>
    <w:rsid w:val="006121B9"/>
    <w:rsid w:val="0063730F"/>
    <w:rsid w:val="007528A0"/>
    <w:rsid w:val="009508A4"/>
    <w:rsid w:val="009A4F70"/>
    <w:rsid w:val="00AD1F69"/>
    <w:rsid w:val="00AE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3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315</Words>
  <Characters>1800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2017-06-14T12:50:00Z</dcterms:created>
  <dcterms:modified xsi:type="dcterms:W3CDTF">2017-06-26T05:16:00Z</dcterms:modified>
</cp:coreProperties>
</file>